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54" w:rsidRPr="005F6503" w:rsidRDefault="00C72081" w:rsidP="00C72081">
      <w:pPr>
        <w:pStyle w:val="Ttulo1"/>
        <w:rPr>
          <w:rFonts w:asciiTheme="minorHAnsi" w:hAnsiTheme="minorHAnsi"/>
          <w:sz w:val="28"/>
          <w:szCs w:val="16"/>
        </w:rPr>
      </w:pPr>
      <w:r w:rsidRPr="005F6503">
        <w:rPr>
          <w:rFonts w:asciiTheme="minorHAnsi" w:hAnsiTheme="minorHAnsi"/>
          <w:sz w:val="28"/>
          <w:szCs w:val="16"/>
        </w:rPr>
        <w:t>MENU</w:t>
      </w:r>
      <w:r w:rsidR="003B5454" w:rsidRPr="005F6503">
        <w:rPr>
          <w:rFonts w:asciiTheme="minorHAnsi" w:hAnsiTheme="minorHAnsi"/>
          <w:sz w:val="28"/>
          <w:szCs w:val="16"/>
        </w:rPr>
        <w:t xml:space="preserve"> C.P.</w:t>
      </w:r>
      <w:r w:rsidR="00935561" w:rsidRPr="005F6503">
        <w:rPr>
          <w:rFonts w:asciiTheme="minorHAnsi" w:hAnsiTheme="minorHAnsi"/>
          <w:sz w:val="28"/>
          <w:szCs w:val="16"/>
        </w:rPr>
        <w:t>I.</w:t>
      </w:r>
      <w:r w:rsidR="003B5454" w:rsidRPr="005F6503">
        <w:rPr>
          <w:rFonts w:asciiTheme="minorHAnsi" w:hAnsiTheme="minorHAnsi"/>
          <w:sz w:val="28"/>
          <w:szCs w:val="16"/>
        </w:rPr>
        <w:t xml:space="preserve"> RAMÓN Y CAJAL DE AYERBE</w:t>
      </w:r>
    </w:p>
    <w:p w:rsidR="00C72081" w:rsidRPr="005F6503" w:rsidRDefault="00C05347" w:rsidP="00736D9C">
      <w:pPr>
        <w:pStyle w:val="Ttulo1"/>
        <w:rPr>
          <w:rFonts w:asciiTheme="minorHAnsi" w:hAnsiTheme="minorHAnsi"/>
          <w:sz w:val="28"/>
          <w:szCs w:val="16"/>
        </w:rPr>
      </w:pPr>
      <w:r>
        <w:rPr>
          <w:rFonts w:asciiTheme="minorHAnsi" w:hAnsiTheme="minorHAnsi"/>
          <w:sz w:val="28"/>
          <w:szCs w:val="16"/>
        </w:rPr>
        <w:t>DICIEMBRE</w:t>
      </w:r>
      <w:r w:rsidR="00EF0997">
        <w:rPr>
          <w:rFonts w:asciiTheme="minorHAnsi" w:hAnsiTheme="minorHAnsi"/>
          <w:sz w:val="28"/>
          <w:szCs w:val="16"/>
        </w:rPr>
        <w:t xml:space="preserve"> 2020</w:t>
      </w:r>
    </w:p>
    <w:tbl>
      <w:tblPr>
        <w:tblStyle w:val="Tablaconcuadrcula"/>
        <w:tblW w:w="10073" w:type="dxa"/>
        <w:tblInd w:w="-856" w:type="dxa"/>
        <w:tblLayout w:type="fixed"/>
        <w:tblLook w:val="04A0"/>
      </w:tblPr>
      <w:tblGrid>
        <w:gridCol w:w="2014"/>
        <w:gridCol w:w="2069"/>
        <w:gridCol w:w="1960"/>
        <w:gridCol w:w="2015"/>
        <w:gridCol w:w="2015"/>
      </w:tblGrid>
      <w:tr w:rsidR="00FE3321" w:rsidRPr="005F6503" w:rsidTr="00E07855">
        <w:trPr>
          <w:trHeight w:val="257"/>
        </w:trPr>
        <w:tc>
          <w:tcPr>
            <w:tcW w:w="2014" w:type="dxa"/>
            <w:vAlign w:val="center"/>
          </w:tcPr>
          <w:p w:rsidR="00FE3321" w:rsidRPr="005F6503" w:rsidRDefault="00FE3321" w:rsidP="00C05347">
            <w:pPr>
              <w:rPr>
                <w:b/>
                <w:sz w:val="16"/>
                <w:szCs w:val="16"/>
              </w:rPr>
            </w:pPr>
          </w:p>
        </w:tc>
        <w:tc>
          <w:tcPr>
            <w:tcW w:w="2069" w:type="dxa"/>
            <w:vAlign w:val="center"/>
          </w:tcPr>
          <w:p w:rsidR="00FE3321" w:rsidRPr="005F6503" w:rsidRDefault="00FE3321" w:rsidP="00E07855">
            <w:pPr>
              <w:rPr>
                <w:b/>
                <w:sz w:val="16"/>
                <w:szCs w:val="16"/>
              </w:rPr>
            </w:pPr>
            <w:r w:rsidRPr="005F6503">
              <w:rPr>
                <w:b/>
                <w:sz w:val="16"/>
                <w:szCs w:val="16"/>
              </w:rPr>
              <w:t xml:space="preserve">MARTES </w:t>
            </w:r>
            <w:r w:rsidR="00C0534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60" w:type="dxa"/>
            <w:vAlign w:val="center"/>
          </w:tcPr>
          <w:p w:rsidR="00FE3321" w:rsidRPr="005F6503" w:rsidRDefault="00FE3321" w:rsidP="00E07855">
            <w:pPr>
              <w:rPr>
                <w:b/>
                <w:sz w:val="16"/>
                <w:szCs w:val="16"/>
              </w:rPr>
            </w:pPr>
            <w:r w:rsidRPr="005F6503">
              <w:rPr>
                <w:b/>
                <w:sz w:val="16"/>
                <w:szCs w:val="16"/>
              </w:rPr>
              <w:t xml:space="preserve">MIERCOLES </w:t>
            </w:r>
            <w:r w:rsidR="00C0534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15" w:type="dxa"/>
            <w:vAlign w:val="center"/>
          </w:tcPr>
          <w:p w:rsidR="00FE3321" w:rsidRPr="005F6503" w:rsidRDefault="00FE3321" w:rsidP="00E07855">
            <w:pPr>
              <w:rPr>
                <w:b/>
                <w:sz w:val="16"/>
                <w:szCs w:val="16"/>
              </w:rPr>
            </w:pPr>
            <w:r w:rsidRPr="005F6503">
              <w:rPr>
                <w:b/>
                <w:sz w:val="16"/>
                <w:szCs w:val="16"/>
              </w:rPr>
              <w:t>JUEVES</w:t>
            </w:r>
            <w:r w:rsidR="00C05347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2015" w:type="dxa"/>
            <w:vAlign w:val="center"/>
          </w:tcPr>
          <w:p w:rsidR="00FE3321" w:rsidRPr="005F6503" w:rsidRDefault="00FE3321" w:rsidP="00E07855">
            <w:pPr>
              <w:rPr>
                <w:b/>
                <w:sz w:val="16"/>
                <w:szCs w:val="16"/>
              </w:rPr>
            </w:pPr>
            <w:r w:rsidRPr="005F6503">
              <w:rPr>
                <w:b/>
                <w:sz w:val="16"/>
                <w:szCs w:val="16"/>
              </w:rPr>
              <w:t>VIERNES</w:t>
            </w:r>
            <w:r w:rsidR="00C05347">
              <w:rPr>
                <w:b/>
                <w:sz w:val="16"/>
                <w:szCs w:val="16"/>
              </w:rPr>
              <w:t xml:space="preserve"> 4</w:t>
            </w:r>
          </w:p>
        </w:tc>
      </w:tr>
      <w:tr w:rsidR="00E56BCC" w:rsidRPr="005F6503" w:rsidTr="00961E29">
        <w:trPr>
          <w:trHeight w:val="2273"/>
        </w:trPr>
        <w:tc>
          <w:tcPr>
            <w:tcW w:w="2014" w:type="dxa"/>
            <w:vAlign w:val="center"/>
          </w:tcPr>
          <w:p w:rsidR="00E56BCC" w:rsidRPr="005F6503" w:rsidRDefault="00E56BCC" w:rsidP="005F6503">
            <w:pPr>
              <w:rPr>
                <w:b/>
                <w:sz w:val="16"/>
                <w:szCs w:val="16"/>
              </w:rPr>
            </w:pPr>
          </w:p>
        </w:tc>
        <w:tc>
          <w:tcPr>
            <w:tcW w:w="2069" w:type="dxa"/>
            <w:vAlign w:val="center"/>
          </w:tcPr>
          <w:p w:rsidR="00504A42" w:rsidRDefault="00F731F4" w:rsidP="00F7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LENTEJAS ESTOFADAS </w:t>
            </w:r>
          </w:p>
          <w:p w:rsidR="00F731F4" w:rsidRDefault="00F731F4" w:rsidP="00F731F4">
            <w:pPr>
              <w:jc w:val="center"/>
              <w:rPr>
                <w:sz w:val="16"/>
                <w:szCs w:val="16"/>
              </w:rPr>
            </w:pPr>
          </w:p>
          <w:p w:rsidR="00F731F4" w:rsidRDefault="00F731F4" w:rsidP="00F7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TILAPIA EN SALSA VERDE</w:t>
            </w:r>
            <w:r w:rsidR="00B9782A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52400" cy="152400"/>
                  <wp:effectExtent l="0" t="0" r="0" b="0"/>
                  <wp:docPr id="2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scad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31F4" w:rsidRDefault="00F731F4" w:rsidP="00F7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 DEL TIEMPO</w:t>
            </w:r>
          </w:p>
          <w:p w:rsidR="00B9782A" w:rsidRPr="00755777" w:rsidRDefault="00B9782A" w:rsidP="00F731F4">
            <w:pPr>
              <w:jc w:val="center"/>
              <w:rPr>
                <w:sz w:val="16"/>
                <w:szCs w:val="16"/>
              </w:rPr>
            </w:pPr>
          </w:p>
          <w:p w:rsidR="00504A42" w:rsidRPr="00755777" w:rsidRDefault="00504A42" w:rsidP="00755777">
            <w:pPr>
              <w:rPr>
                <w:sz w:val="16"/>
                <w:szCs w:val="16"/>
              </w:rPr>
            </w:pPr>
            <w:r w:rsidRPr="00755777">
              <w:rPr>
                <w:color w:val="000000"/>
                <w:sz w:val="16"/>
                <w:szCs w:val="16"/>
              </w:rPr>
              <w:t>KCAL.732.8. PROT.31.2. LIP.23.6. HC. 99.2</w:t>
            </w:r>
          </w:p>
        </w:tc>
        <w:tc>
          <w:tcPr>
            <w:tcW w:w="1960" w:type="dxa"/>
            <w:vAlign w:val="center"/>
          </w:tcPr>
          <w:p w:rsidR="004B59B9" w:rsidRDefault="00F731F4" w:rsidP="00F7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ARROZ CON POLLO Y VERDURAS</w:t>
            </w:r>
          </w:p>
          <w:p w:rsidR="00F731F4" w:rsidRDefault="00F731F4" w:rsidP="00F731F4">
            <w:pPr>
              <w:jc w:val="center"/>
              <w:rPr>
                <w:sz w:val="16"/>
                <w:szCs w:val="16"/>
              </w:rPr>
            </w:pPr>
          </w:p>
          <w:p w:rsidR="00F731F4" w:rsidRDefault="00F731F4" w:rsidP="00F7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TORTILLA DE QUESO CON ENSALADA</w:t>
            </w:r>
            <w:r w:rsidR="00B9782A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71450" cy="171450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lergen_food_egg_icon-icons.com_5643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44" cy="17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82A" w:rsidRDefault="00B9782A" w:rsidP="00F731F4">
            <w:pPr>
              <w:jc w:val="center"/>
              <w:rPr>
                <w:sz w:val="16"/>
                <w:szCs w:val="16"/>
              </w:rPr>
            </w:pPr>
          </w:p>
          <w:p w:rsidR="00F731F4" w:rsidRPr="00755777" w:rsidRDefault="00F731F4" w:rsidP="00F7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 DEL TIEMPO</w:t>
            </w:r>
          </w:p>
          <w:p w:rsidR="004B59B9" w:rsidRPr="00755777" w:rsidRDefault="00D9493D" w:rsidP="00755777">
            <w:pPr>
              <w:rPr>
                <w:sz w:val="16"/>
                <w:szCs w:val="16"/>
              </w:rPr>
            </w:pPr>
            <w:r w:rsidRPr="00755777">
              <w:rPr>
                <w:color w:val="000000"/>
                <w:sz w:val="16"/>
                <w:szCs w:val="16"/>
              </w:rPr>
              <w:t>KCAL.692.4. PROT.28.1. LIP.23.7. HC.91.6</w:t>
            </w:r>
          </w:p>
        </w:tc>
        <w:tc>
          <w:tcPr>
            <w:tcW w:w="2015" w:type="dxa"/>
            <w:vAlign w:val="center"/>
          </w:tcPr>
          <w:p w:rsidR="00755777" w:rsidRDefault="00F731F4" w:rsidP="00F7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CREMA DE VERDURAS</w:t>
            </w:r>
          </w:p>
          <w:p w:rsidR="00F731F4" w:rsidRDefault="00F731F4" w:rsidP="00F731F4">
            <w:pPr>
              <w:jc w:val="center"/>
              <w:rPr>
                <w:sz w:val="16"/>
                <w:szCs w:val="16"/>
              </w:rPr>
            </w:pPr>
          </w:p>
          <w:p w:rsidR="00F731F4" w:rsidRDefault="00F731F4" w:rsidP="00F7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ESTOFADO DE PAVO</w:t>
            </w:r>
          </w:p>
          <w:p w:rsidR="00F731F4" w:rsidRDefault="00F731F4" w:rsidP="00F731F4">
            <w:pPr>
              <w:jc w:val="center"/>
              <w:rPr>
                <w:sz w:val="16"/>
                <w:szCs w:val="16"/>
              </w:rPr>
            </w:pPr>
          </w:p>
          <w:p w:rsidR="00F731F4" w:rsidRDefault="00F731F4" w:rsidP="00F7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YOGUR VARIADO</w:t>
            </w:r>
            <w:r w:rsidR="00B9782A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52400" cy="222289"/>
                  <wp:effectExtent l="0" t="0" r="0" b="635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rgia-lech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42" cy="222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493D" w:rsidRPr="00755777" w:rsidRDefault="00D9493D" w:rsidP="00755777">
            <w:pPr>
              <w:rPr>
                <w:sz w:val="16"/>
                <w:szCs w:val="16"/>
              </w:rPr>
            </w:pPr>
            <w:r w:rsidRPr="00755777">
              <w:rPr>
                <w:color w:val="000000"/>
                <w:sz w:val="16"/>
                <w:szCs w:val="16"/>
              </w:rPr>
              <w:t>KCAL.663.5. PROT.29.6. LIP.25.5. HC. 79.1</w:t>
            </w:r>
          </w:p>
        </w:tc>
        <w:tc>
          <w:tcPr>
            <w:tcW w:w="2015" w:type="dxa"/>
            <w:vAlign w:val="center"/>
          </w:tcPr>
          <w:p w:rsidR="00F731F4" w:rsidRDefault="00F731F4" w:rsidP="00F7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TALLARINES NAPOLITANA</w:t>
            </w:r>
            <w:r w:rsidR="00B9782A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80975" cy="180975"/>
                  <wp:effectExtent l="0" t="0" r="9525" b="9525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rgeno-cereal-con-gluten_4390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74" cy="18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31F4" w:rsidRDefault="00F731F4" w:rsidP="00F7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LOMO A LA PLANCHA CON GUARNICIÓN</w:t>
            </w:r>
          </w:p>
          <w:p w:rsidR="00F731F4" w:rsidRDefault="00F731F4" w:rsidP="00F731F4">
            <w:pPr>
              <w:jc w:val="center"/>
              <w:rPr>
                <w:sz w:val="16"/>
                <w:szCs w:val="16"/>
              </w:rPr>
            </w:pPr>
          </w:p>
          <w:p w:rsidR="00F731F4" w:rsidRPr="00755777" w:rsidRDefault="00F731F4" w:rsidP="00F7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 DEL TIEMPO</w:t>
            </w:r>
          </w:p>
          <w:p w:rsidR="00D9493D" w:rsidRPr="00755777" w:rsidRDefault="00D9493D" w:rsidP="00755777">
            <w:pPr>
              <w:rPr>
                <w:sz w:val="16"/>
                <w:szCs w:val="16"/>
              </w:rPr>
            </w:pPr>
            <w:r w:rsidRPr="00755777">
              <w:rPr>
                <w:color w:val="000000"/>
                <w:sz w:val="16"/>
                <w:szCs w:val="16"/>
              </w:rPr>
              <w:t>KCAL.554. PROT.26.9. LIP.16.9. HC.73.6</w:t>
            </w:r>
          </w:p>
        </w:tc>
      </w:tr>
      <w:tr w:rsidR="00C72081" w:rsidRPr="005F6503" w:rsidTr="005F6503">
        <w:trPr>
          <w:trHeight w:val="257"/>
        </w:trPr>
        <w:tc>
          <w:tcPr>
            <w:tcW w:w="2014" w:type="dxa"/>
            <w:vAlign w:val="center"/>
          </w:tcPr>
          <w:p w:rsidR="00C72081" w:rsidRPr="005F6503" w:rsidRDefault="00C72081" w:rsidP="005F6503">
            <w:pPr>
              <w:rPr>
                <w:b/>
                <w:sz w:val="16"/>
                <w:szCs w:val="16"/>
              </w:rPr>
            </w:pPr>
            <w:r w:rsidRPr="005F6503">
              <w:rPr>
                <w:b/>
                <w:sz w:val="16"/>
                <w:szCs w:val="16"/>
              </w:rPr>
              <w:t>LUNES</w:t>
            </w:r>
            <w:r w:rsidR="00AB0EE8" w:rsidRPr="005F6503">
              <w:rPr>
                <w:b/>
                <w:sz w:val="16"/>
                <w:szCs w:val="16"/>
              </w:rPr>
              <w:t xml:space="preserve"> </w:t>
            </w:r>
            <w:r w:rsidR="00C0134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069" w:type="dxa"/>
            <w:vAlign w:val="center"/>
          </w:tcPr>
          <w:p w:rsidR="00C72081" w:rsidRPr="005F6503" w:rsidRDefault="00C72081" w:rsidP="005F6503">
            <w:pPr>
              <w:rPr>
                <w:b/>
                <w:sz w:val="16"/>
                <w:szCs w:val="16"/>
              </w:rPr>
            </w:pPr>
            <w:r w:rsidRPr="005F6503">
              <w:rPr>
                <w:b/>
                <w:sz w:val="16"/>
                <w:szCs w:val="16"/>
              </w:rPr>
              <w:t>MARTES</w:t>
            </w:r>
            <w:r w:rsidR="00AB0EE8" w:rsidRPr="005F6503">
              <w:rPr>
                <w:b/>
                <w:sz w:val="16"/>
                <w:szCs w:val="16"/>
              </w:rPr>
              <w:t xml:space="preserve"> </w:t>
            </w:r>
            <w:r w:rsidR="00C0134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60" w:type="dxa"/>
            <w:vAlign w:val="center"/>
          </w:tcPr>
          <w:p w:rsidR="00C72081" w:rsidRPr="005F6503" w:rsidRDefault="00C72081" w:rsidP="005F6503">
            <w:pPr>
              <w:rPr>
                <w:b/>
                <w:sz w:val="16"/>
                <w:szCs w:val="16"/>
              </w:rPr>
            </w:pPr>
            <w:r w:rsidRPr="005F6503">
              <w:rPr>
                <w:b/>
                <w:sz w:val="16"/>
                <w:szCs w:val="16"/>
              </w:rPr>
              <w:t>MIERCOLES</w:t>
            </w:r>
            <w:r w:rsidR="00C0134C">
              <w:rPr>
                <w:b/>
                <w:sz w:val="16"/>
                <w:szCs w:val="16"/>
              </w:rPr>
              <w:t xml:space="preserve"> 9</w:t>
            </w:r>
          </w:p>
        </w:tc>
        <w:tc>
          <w:tcPr>
            <w:tcW w:w="2015" w:type="dxa"/>
            <w:vAlign w:val="center"/>
          </w:tcPr>
          <w:p w:rsidR="00C72081" w:rsidRPr="005F6503" w:rsidRDefault="00C72081" w:rsidP="005F6503">
            <w:pPr>
              <w:rPr>
                <w:b/>
                <w:sz w:val="16"/>
                <w:szCs w:val="16"/>
              </w:rPr>
            </w:pPr>
            <w:r w:rsidRPr="005F6503">
              <w:rPr>
                <w:b/>
                <w:sz w:val="16"/>
                <w:szCs w:val="16"/>
              </w:rPr>
              <w:t>JUEVES</w:t>
            </w:r>
            <w:r w:rsidR="00C0134C">
              <w:rPr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2015" w:type="dxa"/>
            <w:vAlign w:val="center"/>
          </w:tcPr>
          <w:p w:rsidR="00C72081" w:rsidRPr="005F6503" w:rsidRDefault="00C72081" w:rsidP="005F6503">
            <w:pPr>
              <w:rPr>
                <w:b/>
                <w:sz w:val="16"/>
                <w:szCs w:val="16"/>
              </w:rPr>
            </w:pPr>
            <w:r w:rsidRPr="005F6503">
              <w:rPr>
                <w:b/>
                <w:sz w:val="16"/>
                <w:szCs w:val="16"/>
              </w:rPr>
              <w:t>VIERNES</w:t>
            </w:r>
            <w:r w:rsidR="00C0134C">
              <w:rPr>
                <w:b/>
                <w:sz w:val="16"/>
                <w:szCs w:val="16"/>
              </w:rPr>
              <w:t xml:space="preserve"> 11</w:t>
            </w:r>
          </w:p>
        </w:tc>
      </w:tr>
      <w:tr w:rsidR="00C72081" w:rsidRPr="005F6503" w:rsidTr="005F6503">
        <w:trPr>
          <w:trHeight w:val="2169"/>
        </w:trPr>
        <w:tc>
          <w:tcPr>
            <w:tcW w:w="2014" w:type="dxa"/>
            <w:vAlign w:val="center"/>
          </w:tcPr>
          <w:p w:rsidR="00164EC9" w:rsidRPr="00C0134C" w:rsidRDefault="00C0134C" w:rsidP="00755777">
            <w:pPr>
              <w:rPr>
                <w:b/>
                <w:sz w:val="44"/>
                <w:szCs w:val="16"/>
              </w:rPr>
            </w:pPr>
            <w:r w:rsidRPr="00C0134C">
              <w:rPr>
                <w:b/>
                <w:sz w:val="44"/>
                <w:szCs w:val="16"/>
              </w:rPr>
              <w:t>FESTIVO</w:t>
            </w:r>
          </w:p>
        </w:tc>
        <w:tc>
          <w:tcPr>
            <w:tcW w:w="2069" w:type="dxa"/>
            <w:vAlign w:val="center"/>
          </w:tcPr>
          <w:p w:rsidR="00D9493D" w:rsidRPr="00C0134C" w:rsidRDefault="00C0134C" w:rsidP="005F6503">
            <w:pPr>
              <w:rPr>
                <w:b/>
                <w:sz w:val="44"/>
                <w:szCs w:val="16"/>
              </w:rPr>
            </w:pPr>
            <w:r w:rsidRPr="00C0134C">
              <w:rPr>
                <w:b/>
                <w:sz w:val="44"/>
                <w:szCs w:val="16"/>
              </w:rPr>
              <w:t>FESTIVO</w:t>
            </w:r>
          </w:p>
        </w:tc>
        <w:tc>
          <w:tcPr>
            <w:tcW w:w="1960" w:type="dxa"/>
            <w:vAlign w:val="center"/>
          </w:tcPr>
          <w:p w:rsidR="00755777" w:rsidRDefault="0064321E" w:rsidP="00643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JUDÍAS VERDES CON PATATAS</w:t>
            </w:r>
          </w:p>
          <w:p w:rsidR="0064321E" w:rsidRDefault="0064321E" w:rsidP="0064321E">
            <w:pPr>
              <w:jc w:val="center"/>
              <w:rPr>
                <w:sz w:val="16"/>
                <w:szCs w:val="16"/>
              </w:rPr>
            </w:pPr>
          </w:p>
          <w:p w:rsidR="0064321E" w:rsidRDefault="0064321E" w:rsidP="00643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HAMBURGUESA CON TOMATE NATURAL</w:t>
            </w:r>
          </w:p>
          <w:p w:rsidR="0064321E" w:rsidRDefault="0064321E" w:rsidP="0064321E">
            <w:pPr>
              <w:jc w:val="center"/>
              <w:rPr>
                <w:sz w:val="16"/>
                <w:szCs w:val="16"/>
              </w:rPr>
            </w:pPr>
          </w:p>
          <w:p w:rsidR="0064321E" w:rsidRPr="00755777" w:rsidRDefault="0064321E" w:rsidP="00643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 DEL TIEMPO</w:t>
            </w:r>
          </w:p>
          <w:p w:rsidR="00D9493D" w:rsidRPr="00755777" w:rsidRDefault="00D9493D" w:rsidP="005F6503">
            <w:pPr>
              <w:rPr>
                <w:sz w:val="16"/>
                <w:szCs w:val="16"/>
              </w:rPr>
            </w:pPr>
            <w:r w:rsidRPr="00755777">
              <w:rPr>
                <w:color w:val="000000"/>
                <w:sz w:val="16"/>
                <w:szCs w:val="16"/>
              </w:rPr>
              <w:t>KCAL.722.3. PROT.29.9. LIP.27. HC.89.8</w:t>
            </w:r>
          </w:p>
        </w:tc>
        <w:tc>
          <w:tcPr>
            <w:tcW w:w="2015" w:type="dxa"/>
            <w:vAlign w:val="center"/>
          </w:tcPr>
          <w:p w:rsidR="00164EC9" w:rsidRDefault="0064321E" w:rsidP="00643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ARROZ TRES DELICIAS</w:t>
            </w:r>
          </w:p>
          <w:p w:rsidR="0064321E" w:rsidRDefault="0064321E" w:rsidP="0064321E">
            <w:pPr>
              <w:jc w:val="center"/>
              <w:rPr>
                <w:sz w:val="16"/>
                <w:szCs w:val="16"/>
              </w:rPr>
            </w:pPr>
          </w:p>
          <w:p w:rsidR="0064321E" w:rsidRPr="00755777" w:rsidRDefault="0064321E" w:rsidP="00643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POLLO EN SALSA CAZADORA</w:t>
            </w:r>
          </w:p>
          <w:p w:rsidR="00164EC9" w:rsidRDefault="00164EC9" w:rsidP="0064321E">
            <w:pPr>
              <w:jc w:val="center"/>
              <w:rPr>
                <w:sz w:val="16"/>
                <w:szCs w:val="16"/>
              </w:rPr>
            </w:pPr>
            <w:r w:rsidRPr="00755777">
              <w:rPr>
                <w:sz w:val="16"/>
                <w:szCs w:val="16"/>
              </w:rPr>
              <w:t>YOGUR NATURAL</w:t>
            </w:r>
            <w:r w:rsidR="00755777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52400" cy="222289"/>
                  <wp:effectExtent l="0" t="0" r="0" b="635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rgia-lech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42" cy="222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777" w:rsidRPr="00755777" w:rsidRDefault="00755777" w:rsidP="005F6503">
            <w:pPr>
              <w:rPr>
                <w:sz w:val="16"/>
                <w:szCs w:val="16"/>
              </w:rPr>
            </w:pPr>
          </w:p>
          <w:p w:rsidR="00D9493D" w:rsidRPr="00755777" w:rsidRDefault="00D9493D" w:rsidP="005F6503">
            <w:pPr>
              <w:rPr>
                <w:sz w:val="16"/>
                <w:szCs w:val="16"/>
              </w:rPr>
            </w:pPr>
            <w:r w:rsidRPr="00755777">
              <w:rPr>
                <w:color w:val="000000"/>
                <w:sz w:val="16"/>
                <w:szCs w:val="16"/>
              </w:rPr>
              <w:t>KCAL.650.6. PROT.31.1. LIP.22.7. HC.80.4</w:t>
            </w:r>
          </w:p>
        </w:tc>
        <w:tc>
          <w:tcPr>
            <w:tcW w:w="2015" w:type="dxa"/>
            <w:vAlign w:val="center"/>
          </w:tcPr>
          <w:p w:rsidR="0064321E" w:rsidRDefault="0064321E" w:rsidP="00643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BORRAJAS AL NATURAL </w:t>
            </w:r>
          </w:p>
          <w:p w:rsidR="0064321E" w:rsidRDefault="0064321E" w:rsidP="0064321E">
            <w:pPr>
              <w:jc w:val="center"/>
              <w:rPr>
                <w:sz w:val="16"/>
                <w:szCs w:val="16"/>
              </w:rPr>
            </w:pPr>
          </w:p>
          <w:p w:rsidR="0064321E" w:rsidRDefault="0064321E" w:rsidP="00643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SALMÓN AL HORNO CON LECHUGA</w:t>
            </w:r>
            <w:r w:rsidR="00B9782A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52400" cy="152400"/>
                  <wp:effectExtent l="0" t="0" r="0" b="0"/>
                  <wp:docPr id="2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scad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321E" w:rsidRDefault="0064321E" w:rsidP="0064321E">
            <w:pPr>
              <w:jc w:val="center"/>
              <w:rPr>
                <w:sz w:val="16"/>
                <w:szCs w:val="16"/>
              </w:rPr>
            </w:pPr>
          </w:p>
          <w:p w:rsidR="0064321E" w:rsidRPr="0064321E" w:rsidRDefault="0064321E" w:rsidP="00643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FRUTA DEL TIEMPO</w:t>
            </w:r>
          </w:p>
          <w:p w:rsidR="0064321E" w:rsidRPr="0064321E" w:rsidRDefault="0064321E" w:rsidP="0064321E">
            <w:pPr>
              <w:rPr>
                <w:sz w:val="16"/>
                <w:szCs w:val="16"/>
              </w:rPr>
            </w:pPr>
          </w:p>
          <w:p w:rsidR="00D9493D" w:rsidRPr="0064321E" w:rsidRDefault="00D9493D" w:rsidP="0064321E">
            <w:pPr>
              <w:rPr>
                <w:color w:val="FF0000"/>
                <w:sz w:val="16"/>
                <w:szCs w:val="16"/>
              </w:rPr>
            </w:pPr>
            <w:r w:rsidRPr="0064321E">
              <w:rPr>
                <w:sz w:val="16"/>
                <w:szCs w:val="16"/>
              </w:rPr>
              <w:t>K</w:t>
            </w:r>
            <w:r w:rsidR="0064321E" w:rsidRPr="0064321E">
              <w:rPr>
                <w:sz w:val="16"/>
                <w:szCs w:val="16"/>
              </w:rPr>
              <w:t>CL.69</w:t>
            </w:r>
            <w:r w:rsidRPr="0064321E">
              <w:rPr>
                <w:sz w:val="16"/>
                <w:szCs w:val="16"/>
              </w:rPr>
              <w:t>4. PROT.25.6. LIP.31.2. HC.78.9</w:t>
            </w:r>
          </w:p>
        </w:tc>
      </w:tr>
      <w:tr w:rsidR="00C72081" w:rsidRPr="00755777" w:rsidTr="005F6503">
        <w:trPr>
          <w:trHeight w:val="257"/>
        </w:trPr>
        <w:tc>
          <w:tcPr>
            <w:tcW w:w="2014" w:type="dxa"/>
            <w:vAlign w:val="center"/>
          </w:tcPr>
          <w:p w:rsidR="00C72081" w:rsidRPr="00755777" w:rsidRDefault="00C72081" w:rsidP="005F6503">
            <w:pPr>
              <w:rPr>
                <w:b/>
                <w:sz w:val="16"/>
                <w:szCs w:val="16"/>
              </w:rPr>
            </w:pPr>
            <w:r w:rsidRPr="00755777">
              <w:rPr>
                <w:b/>
                <w:sz w:val="16"/>
                <w:szCs w:val="16"/>
              </w:rPr>
              <w:t>LUNES</w:t>
            </w:r>
            <w:r w:rsidR="00C0134C">
              <w:rPr>
                <w:b/>
                <w:sz w:val="16"/>
                <w:szCs w:val="16"/>
              </w:rPr>
              <w:t xml:space="preserve"> 14</w:t>
            </w:r>
          </w:p>
        </w:tc>
        <w:tc>
          <w:tcPr>
            <w:tcW w:w="2069" w:type="dxa"/>
            <w:vAlign w:val="center"/>
          </w:tcPr>
          <w:p w:rsidR="00C72081" w:rsidRPr="00755777" w:rsidRDefault="00C72081" w:rsidP="005F6503">
            <w:pPr>
              <w:rPr>
                <w:b/>
                <w:sz w:val="16"/>
                <w:szCs w:val="16"/>
              </w:rPr>
            </w:pPr>
            <w:r w:rsidRPr="00755777">
              <w:rPr>
                <w:b/>
                <w:sz w:val="16"/>
                <w:szCs w:val="16"/>
              </w:rPr>
              <w:t>MARTES</w:t>
            </w:r>
            <w:r w:rsidR="007F7717" w:rsidRPr="00755777">
              <w:rPr>
                <w:b/>
                <w:sz w:val="16"/>
                <w:szCs w:val="16"/>
              </w:rPr>
              <w:t xml:space="preserve"> 1</w:t>
            </w:r>
            <w:r w:rsidR="00C0134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60" w:type="dxa"/>
            <w:vAlign w:val="center"/>
          </w:tcPr>
          <w:p w:rsidR="00C72081" w:rsidRPr="00755777" w:rsidRDefault="00C72081" w:rsidP="005F6503">
            <w:pPr>
              <w:rPr>
                <w:b/>
                <w:sz w:val="16"/>
                <w:szCs w:val="16"/>
              </w:rPr>
            </w:pPr>
            <w:r w:rsidRPr="00755777">
              <w:rPr>
                <w:b/>
                <w:sz w:val="16"/>
                <w:szCs w:val="16"/>
              </w:rPr>
              <w:t>MIERCOLES</w:t>
            </w:r>
            <w:r w:rsidR="00C0134C">
              <w:rPr>
                <w:b/>
                <w:sz w:val="16"/>
                <w:szCs w:val="16"/>
              </w:rPr>
              <w:t xml:space="preserve"> 16</w:t>
            </w:r>
          </w:p>
        </w:tc>
        <w:tc>
          <w:tcPr>
            <w:tcW w:w="2015" w:type="dxa"/>
            <w:vAlign w:val="center"/>
          </w:tcPr>
          <w:p w:rsidR="00C72081" w:rsidRPr="00755777" w:rsidRDefault="00C72081" w:rsidP="005F6503">
            <w:pPr>
              <w:rPr>
                <w:b/>
                <w:sz w:val="16"/>
                <w:szCs w:val="16"/>
              </w:rPr>
            </w:pPr>
            <w:r w:rsidRPr="00755777">
              <w:rPr>
                <w:b/>
                <w:sz w:val="16"/>
                <w:szCs w:val="16"/>
              </w:rPr>
              <w:t>JUEVES</w:t>
            </w:r>
            <w:r w:rsidR="007F7717" w:rsidRPr="00755777">
              <w:rPr>
                <w:b/>
                <w:sz w:val="16"/>
                <w:szCs w:val="16"/>
              </w:rPr>
              <w:t xml:space="preserve"> 1</w:t>
            </w:r>
            <w:r w:rsidR="00C0134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015" w:type="dxa"/>
            <w:vAlign w:val="center"/>
          </w:tcPr>
          <w:p w:rsidR="00C72081" w:rsidRPr="00755777" w:rsidRDefault="00C72081" w:rsidP="005F6503">
            <w:pPr>
              <w:rPr>
                <w:b/>
                <w:sz w:val="16"/>
                <w:szCs w:val="16"/>
              </w:rPr>
            </w:pPr>
            <w:r w:rsidRPr="00755777">
              <w:rPr>
                <w:b/>
                <w:sz w:val="16"/>
                <w:szCs w:val="16"/>
              </w:rPr>
              <w:t>VIERNES</w:t>
            </w:r>
            <w:r w:rsidR="00C0134C">
              <w:rPr>
                <w:b/>
                <w:sz w:val="16"/>
                <w:szCs w:val="16"/>
              </w:rPr>
              <w:t xml:space="preserve"> 18</w:t>
            </w:r>
          </w:p>
        </w:tc>
      </w:tr>
      <w:tr w:rsidR="00C72081" w:rsidRPr="00755777" w:rsidTr="005F6503">
        <w:trPr>
          <w:trHeight w:val="2032"/>
        </w:trPr>
        <w:tc>
          <w:tcPr>
            <w:tcW w:w="2014" w:type="dxa"/>
            <w:vAlign w:val="center"/>
          </w:tcPr>
          <w:p w:rsidR="0064321E" w:rsidRDefault="0064321E" w:rsidP="006432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SOPA DE VERDURAS</w:t>
            </w:r>
            <w:r w:rsidR="00B9782A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80975" cy="180975"/>
                  <wp:effectExtent l="0" t="0" r="9525" b="9525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rgeno-cereal-con-gluten_4390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74" cy="18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321E" w:rsidRDefault="0064321E" w:rsidP="006432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4321E" w:rsidRDefault="0064321E" w:rsidP="006432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POLLO ASADO CON PATATA Y CALABACÍN</w:t>
            </w:r>
          </w:p>
          <w:p w:rsidR="0064321E" w:rsidRDefault="0064321E" w:rsidP="006432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4321E" w:rsidRDefault="00304993" w:rsidP="006432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FRUTA DEL TIEMPO</w:t>
            </w:r>
          </w:p>
          <w:p w:rsidR="00B9782A" w:rsidRDefault="00B9782A" w:rsidP="006432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9493D" w:rsidRPr="00755777" w:rsidRDefault="00D9493D" w:rsidP="0064321E">
            <w:pPr>
              <w:jc w:val="center"/>
              <w:rPr>
                <w:sz w:val="16"/>
                <w:szCs w:val="16"/>
              </w:rPr>
            </w:pPr>
            <w:r w:rsidRPr="00755777">
              <w:rPr>
                <w:color w:val="000000"/>
                <w:sz w:val="16"/>
                <w:szCs w:val="16"/>
              </w:rPr>
              <w:t>KCAL.554. PROT.26.9. LIP.16.9. HC.73.6</w:t>
            </w:r>
          </w:p>
        </w:tc>
        <w:tc>
          <w:tcPr>
            <w:tcW w:w="2069" w:type="dxa"/>
            <w:vAlign w:val="center"/>
          </w:tcPr>
          <w:p w:rsidR="0064321E" w:rsidRDefault="0064321E" w:rsidP="00FE33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MENESTRA DE VERDURAS</w:t>
            </w:r>
          </w:p>
          <w:p w:rsidR="0064321E" w:rsidRDefault="0064321E" w:rsidP="00FE3321">
            <w:pPr>
              <w:rPr>
                <w:color w:val="000000"/>
                <w:sz w:val="16"/>
                <w:szCs w:val="16"/>
              </w:rPr>
            </w:pPr>
          </w:p>
          <w:p w:rsidR="0064321E" w:rsidRDefault="0064321E" w:rsidP="006432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LOMO CON TOMATE</w:t>
            </w:r>
          </w:p>
          <w:p w:rsidR="0064321E" w:rsidRDefault="0064321E" w:rsidP="006432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4321E" w:rsidRDefault="0064321E" w:rsidP="006432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FRUTA DEL TIEMPO</w:t>
            </w:r>
          </w:p>
          <w:p w:rsidR="00B9782A" w:rsidRDefault="00B9782A" w:rsidP="0064321E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  <w:p w:rsidR="00D9493D" w:rsidRPr="00755777" w:rsidRDefault="00D9493D" w:rsidP="0064321E">
            <w:pPr>
              <w:jc w:val="center"/>
              <w:rPr>
                <w:sz w:val="16"/>
                <w:szCs w:val="16"/>
              </w:rPr>
            </w:pPr>
            <w:r w:rsidRPr="00755777">
              <w:rPr>
                <w:color w:val="000000"/>
                <w:sz w:val="16"/>
                <w:szCs w:val="16"/>
              </w:rPr>
              <w:t>KCAL.663.9. PROT.29.6. LIP.26.4. HC.76.8</w:t>
            </w:r>
          </w:p>
        </w:tc>
        <w:tc>
          <w:tcPr>
            <w:tcW w:w="1960" w:type="dxa"/>
            <w:vAlign w:val="center"/>
          </w:tcPr>
          <w:p w:rsidR="0064321E" w:rsidRDefault="0064321E" w:rsidP="006432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CREMA CASTELLANA CON PICATOSTES</w:t>
            </w:r>
            <w:r w:rsidR="00B9782A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80975" cy="180975"/>
                  <wp:effectExtent l="0" t="0" r="9525" b="9525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rgeno-cereal-con-gluten_4390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74" cy="18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321E" w:rsidRDefault="0064321E" w:rsidP="006432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4321E" w:rsidRDefault="0064321E" w:rsidP="006432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TORTILLA DE JAMÓN DE YORK CON ENSALADA</w:t>
            </w:r>
            <w:r w:rsidR="00B9782A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71450" cy="171450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lergen_food_egg_icon-icons.com_5643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44" cy="17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321E" w:rsidRDefault="0064321E" w:rsidP="006432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4321E" w:rsidRDefault="0064321E" w:rsidP="006432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FRUTA DEL TIEMPO</w:t>
            </w:r>
          </w:p>
          <w:p w:rsidR="0064321E" w:rsidRDefault="0064321E" w:rsidP="0064321E">
            <w:pPr>
              <w:rPr>
                <w:color w:val="000000"/>
                <w:sz w:val="16"/>
                <w:szCs w:val="16"/>
              </w:rPr>
            </w:pPr>
          </w:p>
          <w:p w:rsidR="00EC288C" w:rsidRPr="00755777" w:rsidRDefault="0064321E" w:rsidP="0064321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KCAL7</w:t>
            </w:r>
            <w:r w:rsidR="00D9493D" w:rsidRPr="00755777">
              <w:rPr>
                <w:color w:val="000000"/>
                <w:sz w:val="16"/>
                <w:szCs w:val="16"/>
              </w:rPr>
              <w:t>17.1. PROT.32.4. LIP.20.4. HC.100.1</w:t>
            </w:r>
          </w:p>
        </w:tc>
        <w:tc>
          <w:tcPr>
            <w:tcW w:w="2015" w:type="dxa"/>
            <w:vAlign w:val="center"/>
          </w:tcPr>
          <w:p w:rsidR="0064321E" w:rsidRDefault="0064321E" w:rsidP="00B978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PAELLA VALENCIANA</w:t>
            </w:r>
            <w:r w:rsidR="00B9782A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371475" cy="174875"/>
                  <wp:effectExtent l="0" t="0" r="0" b="0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rta-crustaceos-1200x565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321" cy="17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321E" w:rsidRDefault="0064321E" w:rsidP="003049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PERCA AL HORNO CON</w:t>
            </w:r>
            <w:r w:rsidR="00304993">
              <w:rPr>
                <w:color w:val="000000"/>
                <w:sz w:val="16"/>
                <w:szCs w:val="16"/>
              </w:rPr>
              <w:t xml:space="preserve"> GUARNICIÓN</w:t>
            </w:r>
            <w:r w:rsidR="00B9782A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52400" cy="152400"/>
                  <wp:effectExtent l="0" t="0" r="0" b="0"/>
                  <wp:docPr id="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scad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4993" w:rsidRDefault="00304993" w:rsidP="0030499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4993" w:rsidRDefault="00304993" w:rsidP="003049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YOGUR NATURAL</w:t>
            </w:r>
            <w:r w:rsidR="00B9782A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52400" cy="222289"/>
                  <wp:effectExtent l="0" t="0" r="0" b="6350"/>
                  <wp:docPr id="1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rgia-lech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42" cy="222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493D" w:rsidRPr="00755777" w:rsidRDefault="00D9493D" w:rsidP="005F6503">
            <w:pPr>
              <w:rPr>
                <w:sz w:val="16"/>
                <w:szCs w:val="16"/>
              </w:rPr>
            </w:pPr>
            <w:r w:rsidRPr="00755777">
              <w:rPr>
                <w:color w:val="000000"/>
                <w:sz w:val="16"/>
                <w:szCs w:val="16"/>
              </w:rPr>
              <w:t>KCAL.581.1. PROT.2.8.8. LIP.20. HC.67.6</w:t>
            </w:r>
          </w:p>
        </w:tc>
        <w:tc>
          <w:tcPr>
            <w:tcW w:w="2015" w:type="dxa"/>
            <w:vAlign w:val="center"/>
          </w:tcPr>
          <w:p w:rsidR="00304993" w:rsidRDefault="00304993" w:rsidP="00304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PATATAS GUISADAS</w:t>
            </w:r>
          </w:p>
          <w:p w:rsidR="00304993" w:rsidRDefault="00304993" w:rsidP="005F6503">
            <w:pPr>
              <w:rPr>
                <w:sz w:val="16"/>
                <w:szCs w:val="16"/>
              </w:rPr>
            </w:pPr>
          </w:p>
          <w:p w:rsidR="00304993" w:rsidRDefault="00304993" w:rsidP="00304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ALBÓNDIGAS EN SALSA DE ALMENDRAS</w:t>
            </w:r>
          </w:p>
          <w:p w:rsidR="00304993" w:rsidRDefault="00304993" w:rsidP="00304993">
            <w:pPr>
              <w:jc w:val="center"/>
              <w:rPr>
                <w:sz w:val="16"/>
                <w:szCs w:val="16"/>
              </w:rPr>
            </w:pPr>
          </w:p>
          <w:p w:rsidR="00EC288C" w:rsidRPr="00755777" w:rsidRDefault="00EC288C" w:rsidP="00304993">
            <w:pPr>
              <w:jc w:val="center"/>
              <w:rPr>
                <w:sz w:val="16"/>
                <w:szCs w:val="16"/>
              </w:rPr>
            </w:pPr>
            <w:r w:rsidRPr="00755777">
              <w:rPr>
                <w:sz w:val="16"/>
                <w:szCs w:val="16"/>
              </w:rPr>
              <w:t>FRUTA DEL TIEMPO</w:t>
            </w:r>
          </w:p>
          <w:p w:rsidR="00D9493D" w:rsidRPr="00755777" w:rsidRDefault="00D9493D" w:rsidP="005F6503">
            <w:pPr>
              <w:rPr>
                <w:sz w:val="16"/>
                <w:szCs w:val="16"/>
              </w:rPr>
            </w:pPr>
            <w:r w:rsidRPr="00755777">
              <w:rPr>
                <w:color w:val="000000"/>
                <w:sz w:val="16"/>
                <w:szCs w:val="16"/>
              </w:rPr>
              <w:t>KCAL.692. PROT.29.3. LIP.29.5. HC.77.5</w:t>
            </w:r>
          </w:p>
        </w:tc>
      </w:tr>
      <w:tr w:rsidR="00C72081" w:rsidRPr="00755777" w:rsidTr="005F6503">
        <w:trPr>
          <w:trHeight w:val="242"/>
        </w:trPr>
        <w:tc>
          <w:tcPr>
            <w:tcW w:w="2014" w:type="dxa"/>
            <w:vAlign w:val="center"/>
          </w:tcPr>
          <w:p w:rsidR="00C72081" w:rsidRPr="00755777" w:rsidRDefault="00C0134C" w:rsidP="005F6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LUNES 21</w:t>
            </w:r>
          </w:p>
        </w:tc>
        <w:tc>
          <w:tcPr>
            <w:tcW w:w="2069" w:type="dxa"/>
            <w:vAlign w:val="center"/>
          </w:tcPr>
          <w:p w:rsidR="00C72081" w:rsidRPr="00755777" w:rsidRDefault="00C72081" w:rsidP="005F6503">
            <w:pPr>
              <w:rPr>
                <w:b/>
                <w:sz w:val="16"/>
                <w:szCs w:val="16"/>
              </w:rPr>
            </w:pPr>
            <w:r w:rsidRPr="00755777">
              <w:rPr>
                <w:b/>
                <w:sz w:val="16"/>
                <w:szCs w:val="16"/>
              </w:rPr>
              <w:t>MARTES</w:t>
            </w:r>
            <w:r w:rsidR="007F7717" w:rsidRPr="00755777">
              <w:rPr>
                <w:b/>
                <w:sz w:val="16"/>
                <w:szCs w:val="16"/>
              </w:rPr>
              <w:t xml:space="preserve"> 2</w:t>
            </w:r>
            <w:r w:rsidR="00C0134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60" w:type="dxa"/>
            <w:vAlign w:val="center"/>
          </w:tcPr>
          <w:p w:rsidR="00C72081" w:rsidRPr="00755777" w:rsidRDefault="00C72081" w:rsidP="005F6503">
            <w:pPr>
              <w:rPr>
                <w:b/>
                <w:sz w:val="16"/>
                <w:szCs w:val="16"/>
              </w:rPr>
            </w:pPr>
            <w:r w:rsidRPr="00755777">
              <w:rPr>
                <w:b/>
                <w:sz w:val="16"/>
                <w:szCs w:val="16"/>
              </w:rPr>
              <w:t>MIERCOLES</w:t>
            </w:r>
            <w:r w:rsidR="007F7717" w:rsidRPr="00755777">
              <w:rPr>
                <w:b/>
                <w:sz w:val="16"/>
                <w:szCs w:val="16"/>
              </w:rPr>
              <w:t xml:space="preserve"> 2</w:t>
            </w:r>
            <w:r w:rsidR="00C0134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15" w:type="dxa"/>
            <w:vAlign w:val="center"/>
          </w:tcPr>
          <w:p w:rsidR="00C72081" w:rsidRPr="00755777" w:rsidRDefault="00C72081" w:rsidP="005F6503">
            <w:pPr>
              <w:rPr>
                <w:b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C72081" w:rsidRPr="00755777" w:rsidRDefault="00C72081" w:rsidP="005F6503">
            <w:pPr>
              <w:rPr>
                <w:b/>
                <w:sz w:val="16"/>
                <w:szCs w:val="16"/>
              </w:rPr>
            </w:pPr>
          </w:p>
        </w:tc>
      </w:tr>
      <w:tr w:rsidR="00C72081" w:rsidRPr="00755777" w:rsidTr="005F6503">
        <w:trPr>
          <w:trHeight w:val="2332"/>
        </w:trPr>
        <w:tc>
          <w:tcPr>
            <w:tcW w:w="2014" w:type="dxa"/>
            <w:vAlign w:val="center"/>
          </w:tcPr>
          <w:p w:rsidR="0064321E" w:rsidRDefault="00304993" w:rsidP="005F65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GUISANTES A LA FRANCESA</w:t>
            </w:r>
          </w:p>
          <w:p w:rsidR="00304993" w:rsidRDefault="00304993" w:rsidP="005F6503">
            <w:pPr>
              <w:rPr>
                <w:color w:val="000000"/>
                <w:sz w:val="16"/>
                <w:szCs w:val="16"/>
              </w:rPr>
            </w:pPr>
          </w:p>
          <w:p w:rsidR="00304993" w:rsidRDefault="001139F2" w:rsidP="003049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MERLUZA A LA PLANCHA</w:t>
            </w:r>
            <w:r w:rsidR="00B9782A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52400" cy="152400"/>
                  <wp:effectExtent l="0" t="0" r="0" b="0"/>
                  <wp:docPr id="1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scad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4993" w:rsidRDefault="00304993" w:rsidP="003049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FRUTA DEL TIEMPO</w:t>
            </w:r>
          </w:p>
          <w:p w:rsidR="0064321E" w:rsidRDefault="0064321E" w:rsidP="005F6503">
            <w:pPr>
              <w:rPr>
                <w:color w:val="000000"/>
                <w:sz w:val="16"/>
                <w:szCs w:val="16"/>
              </w:rPr>
            </w:pPr>
          </w:p>
          <w:p w:rsidR="00D9493D" w:rsidRPr="00755777" w:rsidRDefault="00D9493D" w:rsidP="005F6503">
            <w:pPr>
              <w:rPr>
                <w:sz w:val="16"/>
                <w:szCs w:val="16"/>
              </w:rPr>
            </w:pPr>
            <w:r w:rsidRPr="00755777">
              <w:rPr>
                <w:color w:val="000000"/>
                <w:sz w:val="16"/>
                <w:szCs w:val="16"/>
              </w:rPr>
              <w:t>KCAL.757.8. PROT.24.9. LIP.44.2. HC.65.2</w:t>
            </w:r>
          </w:p>
        </w:tc>
        <w:tc>
          <w:tcPr>
            <w:tcW w:w="2069" w:type="dxa"/>
            <w:vAlign w:val="center"/>
          </w:tcPr>
          <w:p w:rsidR="00304993" w:rsidRDefault="00304993" w:rsidP="005F65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SPAGUETTI CON TOMATE</w:t>
            </w:r>
            <w:r w:rsidR="00B9782A">
              <w:rPr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80975" cy="180975"/>
                  <wp:effectExtent l="0" t="0" r="9525" b="9525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rgeno-cereal-con-gluten_4390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74" cy="18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4993" w:rsidRDefault="00304993" w:rsidP="0030499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4993" w:rsidRDefault="00304993" w:rsidP="003049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SALCHICHAS AL HORNO</w:t>
            </w:r>
          </w:p>
          <w:p w:rsidR="00304993" w:rsidRDefault="00304993" w:rsidP="0030499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04993" w:rsidRDefault="00304993" w:rsidP="003049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POSTRE ESPECIAL NAVIDAD</w:t>
            </w:r>
          </w:p>
          <w:p w:rsidR="00B9782A" w:rsidRDefault="00B9782A" w:rsidP="0030499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9493D" w:rsidRPr="00755777" w:rsidRDefault="00D9493D" w:rsidP="005F6503">
            <w:pPr>
              <w:rPr>
                <w:sz w:val="16"/>
                <w:szCs w:val="16"/>
              </w:rPr>
            </w:pPr>
            <w:r w:rsidRPr="00755777">
              <w:rPr>
                <w:color w:val="000000"/>
                <w:sz w:val="16"/>
                <w:szCs w:val="16"/>
              </w:rPr>
              <w:t>KCAL.686.1. PROT.30.6. LIP.20.4. HC.94.8</w:t>
            </w:r>
          </w:p>
        </w:tc>
        <w:tc>
          <w:tcPr>
            <w:tcW w:w="1960" w:type="dxa"/>
            <w:vAlign w:val="center"/>
          </w:tcPr>
          <w:p w:rsidR="00D9493D" w:rsidRPr="00D76B47" w:rsidRDefault="00D76B47" w:rsidP="00D76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VACACIONES</w:t>
            </w:r>
          </w:p>
        </w:tc>
        <w:tc>
          <w:tcPr>
            <w:tcW w:w="2015" w:type="dxa"/>
            <w:vAlign w:val="center"/>
          </w:tcPr>
          <w:p w:rsidR="00504A42" w:rsidRPr="00755777" w:rsidRDefault="00504A42" w:rsidP="00F731F4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:rsidR="00D9493D" w:rsidRPr="00755777" w:rsidRDefault="00D9493D" w:rsidP="005F6503">
            <w:pPr>
              <w:rPr>
                <w:sz w:val="16"/>
                <w:szCs w:val="16"/>
              </w:rPr>
            </w:pPr>
          </w:p>
        </w:tc>
      </w:tr>
    </w:tbl>
    <w:p w:rsidR="00007150" w:rsidRPr="005F6503" w:rsidRDefault="00007150" w:rsidP="00736D9C">
      <w:pPr>
        <w:rPr>
          <w:sz w:val="16"/>
          <w:szCs w:val="16"/>
        </w:rPr>
      </w:pPr>
    </w:p>
    <w:sectPr w:rsidR="00007150" w:rsidRPr="005F6503" w:rsidSect="003B5454">
      <w:footerReference w:type="default" r:id="rId13"/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62" w:rsidRDefault="00AF3062" w:rsidP="003B5454">
      <w:pPr>
        <w:spacing w:before="0" w:after="0" w:line="240" w:lineRule="auto"/>
      </w:pPr>
      <w:r>
        <w:separator/>
      </w:r>
    </w:p>
  </w:endnote>
  <w:endnote w:type="continuationSeparator" w:id="0">
    <w:p w:rsidR="00AF3062" w:rsidRDefault="00AF3062" w:rsidP="003B54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97" w:rsidRDefault="00EF0997" w:rsidP="00ED13FF">
    <w:pPr>
      <w:pStyle w:val="Piedepgina"/>
      <w:rPr>
        <w:color w:val="000000"/>
        <w:sz w:val="18"/>
        <w:szCs w:val="18"/>
      </w:rPr>
    </w:pPr>
    <w:r>
      <w:rPr>
        <w:color w:val="000000"/>
        <w:sz w:val="18"/>
        <w:szCs w:val="18"/>
      </w:rPr>
      <w:t>Menú valorado nutricionalmente por la dietista nutricionista Lorena López Mañas. ASENDI</w:t>
    </w:r>
  </w:p>
  <w:p w:rsidR="003B5454" w:rsidRPr="00ED13FF" w:rsidRDefault="00ED13FF" w:rsidP="00ED13FF">
    <w:pPr>
      <w:pStyle w:val="Piedepgina"/>
    </w:pPr>
    <w:r w:rsidRPr="00ED13FF">
      <w:rPr>
        <w:color w:val="000000"/>
        <w:sz w:val="18"/>
        <w:szCs w:val="18"/>
      </w:rPr>
      <w:t>*30 g. de pan en cada comida/ ** El cálculo nutricional corresponde al grupo de edad de 7-12 años</w:t>
    </w:r>
    <w:r>
      <w:rPr>
        <w:color w:val="000000"/>
        <w:sz w:val="27"/>
        <w:szCs w:val="27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62" w:rsidRDefault="00AF3062" w:rsidP="003B5454">
      <w:pPr>
        <w:spacing w:before="0" w:after="0" w:line="240" w:lineRule="auto"/>
      </w:pPr>
      <w:r>
        <w:separator/>
      </w:r>
    </w:p>
  </w:footnote>
  <w:footnote w:type="continuationSeparator" w:id="0">
    <w:p w:rsidR="00AF3062" w:rsidRDefault="00AF3062" w:rsidP="003B54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8E0"/>
    <w:multiLevelType w:val="hybridMultilevel"/>
    <w:tmpl w:val="1FF07ACC"/>
    <w:lvl w:ilvl="0" w:tplc="41EA117C">
      <w:start w:val="6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04A4"/>
    <w:rsid w:val="00004BA3"/>
    <w:rsid w:val="00007150"/>
    <w:rsid w:val="0001391A"/>
    <w:rsid w:val="00077414"/>
    <w:rsid w:val="000B77CF"/>
    <w:rsid w:val="00106B96"/>
    <w:rsid w:val="001139F2"/>
    <w:rsid w:val="001143FC"/>
    <w:rsid w:val="00130344"/>
    <w:rsid w:val="00164EC9"/>
    <w:rsid w:val="001D2A41"/>
    <w:rsid w:val="001D628E"/>
    <w:rsid w:val="0028176A"/>
    <w:rsid w:val="002C70F4"/>
    <w:rsid w:val="002D3550"/>
    <w:rsid w:val="002E7F10"/>
    <w:rsid w:val="00304993"/>
    <w:rsid w:val="003A181F"/>
    <w:rsid w:val="003B4DC3"/>
    <w:rsid w:val="003B5454"/>
    <w:rsid w:val="003E4668"/>
    <w:rsid w:val="004206A9"/>
    <w:rsid w:val="004B59B9"/>
    <w:rsid w:val="004F2783"/>
    <w:rsid w:val="004F79E0"/>
    <w:rsid w:val="00504A42"/>
    <w:rsid w:val="0052248C"/>
    <w:rsid w:val="005756C7"/>
    <w:rsid w:val="00590868"/>
    <w:rsid w:val="00593537"/>
    <w:rsid w:val="005A7C5C"/>
    <w:rsid w:val="005C3380"/>
    <w:rsid w:val="005E6781"/>
    <w:rsid w:val="005F6503"/>
    <w:rsid w:val="00640308"/>
    <w:rsid w:val="0064321E"/>
    <w:rsid w:val="00695604"/>
    <w:rsid w:val="00711124"/>
    <w:rsid w:val="00736D9C"/>
    <w:rsid w:val="00755777"/>
    <w:rsid w:val="00763262"/>
    <w:rsid w:val="007F67D0"/>
    <w:rsid w:val="007F7717"/>
    <w:rsid w:val="00852A4B"/>
    <w:rsid w:val="008C5CAD"/>
    <w:rsid w:val="00935561"/>
    <w:rsid w:val="00961E29"/>
    <w:rsid w:val="009750A0"/>
    <w:rsid w:val="009960D8"/>
    <w:rsid w:val="00AB0EE8"/>
    <w:rsid w:val="00AE1D7E"/>
    <w:rsid w:val="00AF0E78"/>
    <w:rsid w:val="00AF3062"/>
    <w:rsid w:val="00AF30E7"/>
    <w:rsid w:val="00B80A38"/>
    <w:rsid w:val="00B94602"/>
    <w:rsid w:val="00B9782A"/>
    <w:rsid w:val="00BC5EFB"/>
    <w:rsid w:val="00C0134C"/>
    <w:rsid w:val="00C05347"/>
    <w:rsid w:val="00C72081"/>
    <w:rsid w:val="00D32E14"/>
    <w:rsid w:val="00D5651F"/>
    <w:rsid w:val="00D60323"/>
    <w:rsid w:val="00D653A9"/>
    <w:rsid w:val="00D76B47"/>
    <w:rsid w:val="00D9493D"/>
    <w:rsid w:val="00D95150"/>
    <w:rsid w:val="00DB031F"/>
    <w:rsid w:val="00E56BCC"/>
    <w:rsid w:val="00EC288C"/>
    <w:rsid w:val="00ED04A4"/>
    <w:rsid w:val="00ED13FF"/>
    <w:rsid w:val="00EF0997"/>
    <w:rsid w:val="00EF5BEA"/>
    <w:rsid w:val="00F1204A"/>
    <w:rsid w:val="00F51083"/>
    <w:rsid w:val="00F731F4"/>
    <w:rsid w:val="00F94181"/>
    <w:rsid w:val="00F94D01"/>
    <w:rsid w:val="00FB00D4"/>
    <w:rsid w:val="00FD0B0D"/>
    <w:rsid w:val="00FE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E8"/>
  </w:style>
  <w:style w:type="paragraph" w:styleId="Ttulo1">
    <w:name w:val="heading 1"/>
    <w:basedOn w:val="Normal"/>
    <w:next w:val="Normal"/>
    <w:link w:val="Ttulo1Car"/>
    <w:uiPriority w:val="9"/>
    <w:qFormat/>
    <w:rsid w:val="00C72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720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B545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454"/>
  </w:style>
  <w:style w:type="paragraph" w:styleId="Piedepgina">
    <w:name w:val="footer"/>
    <w:basedOn w:val="Normal"/>
    <w:link w:val="PiedepginaCar"/>
    <w:uiPriority w:val="99"/>
    <w:unhideWhenUsed/>
    <w:rsid w:val="003B545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454"/>
  </w:style>
  <w:style w:type="paragraph" w:styleId="Textodeglobo">
    <w:name w:val="Balloon Text"/>
    <w:basedOn w:val="Normal"/>
    <w:link w:val="TextodegloboCar"/>
    <w:uiPriority w:val="99"/>
    <w:semiHidden/>
    <w:unhideWhenUsed/>
    <w:rsid w:val="003B54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E8"/>
  </w:style>
  <w:style w:type="paragraph" w:styleId="Ttulo1">
    <w:name w:val="heading 1"/>
    <w:basedOn w:val="Normal"/>
    <w:next w:val="Normal"/>
    <w:link w:val="Ttulo1Car"/>
    <w:uiPriority w:val="9"/>
    <w:qFormat/>
    <w:rsid w:val="00C72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720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B545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454"/>
  </w:style>
  <w:style w:type="paragraph" w:styleId="Piedepgina">
    <w:name w:val="footer"/>
    <w:basedOn w:val="Normal"/>
    <w:link w:val="PiedepginaCar"/>
    <w:uiPriority w:val="99"/>
    <w:unhideWhenUsed/>
    <w:rsid w:val="003B545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454"/>
  </w:style>
  <w:style w:type="paragraph" w:styleId="Textodeglobo">
    <w:name w:val="Balloon Text"/>
    <w:basedOn w:val="Normal"/>
    <w:link w:val="TextodegloboCar"/>
    <w:uiPriority w:val="99"/>
    <w:semiHidden/>
    <w:unhideWhenUsed/>
    <w:rsid w:val="003B54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~USUARIO~\Documents\JAVIER%20COCINA\MENUS%20COLE%20AYERBE\PLANTILLA%20CO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1E57-A2D9-4685-A543-66324443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COLE</Template>
  <TotalTime>1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~USUARIO~</dc:creator>
  <cp:lastModifiedBy>Usuario de Windows</cp:lastModifiedBy>
  <cp:revision>2</cp:revision>
  <cp:lastPrinted>2018-09-24T16:52:00Z</cp:lastPrinted>
  <dcterms:created xsi:type="dcterms:W3CDTF">2020-12-04T10:41:00Z</dcterms:created>
  <dcterms:modified xsi:type="dcterms:W3CDTF">2020-12-04T10:41:00Z</dcterms:modified>
</cp:coreProperties>
</file>